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0"/>
        <w:gridCol w:w="2273"/>
        <w:gridCol w:w="16"/>
        <w:gridCol w:w="2301"/>
        <w:gridCol w:w="2355"/>
      </w:tblGrid>
      <w:tr w:rsidR="00CE4456" w:rsidRPr="0063738A" w:rsidTr="006C3ABB">
        <w:trPr>
          <w:trHeight w:val="556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ВАЗ, Газ, Иномарки</w:t>
            </w:r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Джипы, Минивэны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УАЗ, Микроавтобусы</w:t>
            </w:r>
          </w:p>
        </w:tc>
      </w:tr>
      <w:tr w:rsidR="00CE4456" w:rsidRPr="0063738A" w:rsidTr="006C3ABB">
        <w:trPr>
          <w:trHeight w:val="852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Люкс (Кузов, салон полироль, пылесос, стекла)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300 р</w:t>
            </w:r>
            <w:bookmarkStart w:id="0" w:name="_GoBack"/>
            <w:bookmarkEnd w:id="0"/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400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600 р</w:t>
            </w:r>
          </w:p>
        </w:tc>
      </w:tr>
      <w:tr w:rsidR="00CE4456" w:rsidRPr="0063738A" w:rsidTr="006C3ABB"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Экспресс (Кузов, шампунь с сушкой, коврики)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200 р</w:t>
            </w: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260 р  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400 р</w:t>
            </w:r>
          </w:p>
        </w:tc>
      </w:tr>
      <w:tr w:rsidR="00CE4456" w:rsidRPr="0063738A" w:rsidTr="006C3ABB">
        <w:tc>
          <w:tcPr>
            <w:tcW w:w="2400" w:type="dxa"/>
          </w:tcPr>
          <w:p w:rsidR="00CE4456" w:rsidRPr="0063738A" w:rsidRDefault="00CE4456" w:rsidP="00265EDB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Сбивка грязи 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120 р </w:t>
            </w: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150 р 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200 р</w:t>
            </w:r>
          </w:p>
        </w:tc>
      </w:tr>
      <w:tr w:rsidR="00CE4456" w:rsidRPr="0063738A" w:rsidTr="006C3ABB"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Мойка двигателя (Без контакт с продувкой сжатым воздухом)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150 р</w:t>
            </w:r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200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200 р</w:t>
            </w: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</w:tc>
      </w:tr>
      <w:tr w:rsidR="00CE4456" w:rsidRPr="0063738A" w:rsidTr="006C3ABB"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Мойка днища (С применением спец. приспособления)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200 р</w:t>
            </w:r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250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----</w:t>
            </w:r>
          </w:p>
        </w:tc>
      </w:tr>
      <w:tr w:rsidR="00CE4456" w:rsidRPr="0063738A" w:rsidTr="006C3ABB"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Обработка кузова жидким воском</w:t>
            </w:r>
          </w:p>
        </w:tc>
        <w:tc>
          <w:tcPr>
            <w:tcW w:w="2289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01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70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100 р</w:t>
            </w: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</w:tc>
      </w:tr>
      <w:tr w:rsidR="00CE4456" w:rsidRPr="0063738A" w:rsidTr="006C3ABB">
        <w:trPr>
          <w:trHeight w:val="790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Промывка ворсовых ковриков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</w:tr>
      <w:tr w:rsidR="00CE4456" w:rsidRPr="0063738A" w:rsidTr="006C3ABB">
        <w:trPr>
          <w:trHeight w:val="763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Промывка резиновых ковриков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40 р</w:t>
            </w:r>
          </w:p>
        </w:tc>
      </w:tr>
      <w:tr w:rsidR="00CE4456" w:rsidRPr="0063738A" w:rsidTr="006C3ABB">
        <w:trPr>
          <w:trHeight w:val="827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Уборка салона пылесосом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 </w:t>
            </w: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70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150 р</w:t>
            </w:r>
          </w:p>
        </w:tc>
      </w:tr>
      <w:tr w:rsidR="00CE4456" w:rsidRPr="0063738A" w:rsidTr="006C3ABB">
        <w:trPr>
          <w:trHeight w:val="715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Влажная уборка салона (Пылесос, пластик, стекла)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170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200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300 р</w:t>
            </w:r>
          </w:p>
        </w:tc>
      </w:tr>
      <w:tr w:rsidR="00CE4456" w:rsidRPr="0063738A" w:rsidTr="006C3ABB">
        <w:trPr>
          <w:trHeight w:val="407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Уборка багажника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80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100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70 р</w:t>
            </w:r>
          </w:p>
        </w:tc>
      </w:tr>
      <w:tr w:rsidR="00CE4456" w:rsidRPr="0063738A" w:rsidTr="006C3ABB">
        <w:trPr>
          <w:trHeight w:val="420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Промывка радиатора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</w:tr>
      <w:tr w:rsidR="00CE4456" w:rsidRPr="0063738A" w:rsidTr="006C3ABB">
        <w:trPr>
          <w:trHeight w:val="412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Промывка стекол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70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100 р</w:t>
            </w:r>
          </w:p>
        </w:tc>
      </w:tr>
      <w:tr w:rsidR="00CE4456" w:rsidRPr="0063738A" w:rsidTr="006C3ABB">
        <w:trPr>
          <w:trHeight w:val="417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Полировка пластика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50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60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60 р</w:t>
            </w:r>
          </w:p>
        </w:tc>
      </w:tr>
      <w:tr w:rsidR="00CE4456" w:rsidRPr="0063738A" w:rsidTr="006C3ABB">
        <w:trPr>
          <w:trHeight w:val="840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Мойка мех. Агрегатов в разобранном виде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От 300 р</w:t>
            </w: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</w:p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---</w:t>
            </w:r>
          </w:p>
        </w:tc>
      </w:tr>
      <w:tr w:rsidR="00CE4456" w:rsidRPr="0063738A" w:rsidTr="006C3ABB">
        <w:trPr>
          <w:trHeight w:val="255"/>
        </w:trPr>
        <w:tc>
          <w:tcPr>
            <w:tcW w:w="2400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 xml:space="preserve">Хим. чистка (пол, потолок, пластик, обшивки дверей, сиденья) </w:t>
            </w:r>
          </w:p>
        </w:tc>
        <w:tc>
          <w:tcPr>
            <w:tcW w:w="2273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2500 р</w:t>
            </w:r>
          </w:p>
        </w:tc>
        <w:tc>
          <w:tcPr>
            <w:tcW w:w="2317" w:type="dxa"/>
            <w:gridSpan w:val="2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4500 р</w:t>
            </w:r>
          </w:p>
        </w:tc>
        <w:tc>
          <w:tcPr>
            <w:tcW w:w="2355" w:type="dxa"/>
          </w:tcPr>
          <w:p w:rsidR="00CE4456" w:rsidRPr="0063738A" w:rsidRDefault="00CE4456" w:rsidP="0092687E">
            <w:pPr>
              <w:rPr>
                <w:bCs/>
                <w:sz w:val="24"/>
                <w:szCs w:val="24"/>
              </w:rPr>
            </w:pPr>
            <w:r w:rsidRPr="0063738A">
              <w:rPr>
                <w:bCs/>
                <w:sz w:val="24"/>
                <w:szCs w:val="24"/>
              </w:rPr>
              <w:t>4500р</w:t>
            </w:r>
          </w:p>
        </w:tc>
      </w:tr>
    </w:tbl>
    <w:p w:rsidR="00CE4456" w:rsidRPr="0063738A" w:rsidRDefault="00CE4456" w:rsidP="00265EDB">
      <w:pPr>
        <w:rPr>
          <w:bCs/>
          <w:sz w:val="24"/>
          <w:szCs w:val="24"/>
        </w:rPr>
      </w:pPr>
    </w:p>
    <w:p w:rsidR="00CE4456" w:rsidRPr="0063738A" w:rsidRDefault="00CE4456" w:rsidP="00265EDB">
      <w:pPr>
        <w:rPr>
          <w:bCs/>
          <w:sz w:val="24"/>
          <w:szCs w:val="24"/>
        </w:rPr>
      </w:pPr>
    </w:p>
    <w:p w:rsidR="00CE4456" w:rsidRPr="0063738A" w:rsidRDefault="00CE4456" w:rsidP="00265EDB">
      <w:pPr>
        <w:tabs>
          <w:tab w:val="left" w:pos="3750"/>
          <w:tab w:val="left" w:pos="7260"/>
        </w:tabs>
        <w:rPr>
          <w:bCs/>
          <w:sz w:val="24"/>
          <w:szCs w:val="24"/>
        </w:rPr>
      </w:pPr>
      <w:r w:rsidRPr="0063738A">
        <w:rPr>
          <w:bCs/>
          <w:sz w:val="24"/>
          <w:szCs w:val="24"/>
        </w:rPr>
        <w:tab/>
        <w:t>Внимание!</w:t>
      </w:r>
    </w:p>
    <w:p w:rsidR="00CE4456" w:rsidRPr="0063738A" w:rsidRDefault="00CE4456" w:rsidP="00265EDB">
      <w:pPr>
        <w:tabs>
          <w:tab w:val="left" w:pos="3750"/>
          <w:tab w:val="left" w:pos="7260"/>
        </w:tabs>
        <w:rPr>
          <w:bCs/>
          <w:sz w:val="24"/>
          <w:szCs w:val="24"/>
        </w:rPr>
      </w:pPr>
      <w:r w:rsidRPr="0063738A">
        <w:rPr>
          <w:bCs/>
          <w:sz w:val="24"/>
          <w:szCs w:val="24"/>
        </w:rPr>
        <w:t xml:space="preserve">   Администрация не несет ответственности за не качественную покраску кузова и его элементов, не исправность электропроводки и запуск двигателя после его помывки.</w:t>
      </w:r>
    </w:p>
    <w:p w:rsidR="00CE4456" w:rsidRPr="00924DB3" w:rsidRDefault="00CE4456" w:rsidP="00924DB3">
      <w:pPr>
        <w:tabs>
          <w:tab w:val="left" w:pos="3750"/>
          <w:tab w:val="left" w:pos="7260"/>
        </w:tabs>
        <w:rPr>
          <w:bCs/>
          <w:sz w:val="24"/>
          <w:szCs w:val="24"/>
        </w:rPr>
      </w:pPr>
      <w:r w:rsidRPr="0063738A">
        <w:rPr>
          <w:bCs/>
          <w:sz w:val="24"/>
          <w:szCs w:val="24"/>
        </w:rPr>
        <w:t xml:space="preserve">За сильно грязный автомобиль (глина) доплата 50% от прайсовой цены! </w:t>
      </w:r>
    </w:p>
    <w:sectPr w:rsidR="00CE4456" w:rsidRPr="00924DB3" w:rsidSect="0078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B36"/>
    <w:rsid w:val="00207976"/>
    <w:rsid w:val="002205A2"/>
    <w:rsid w:val="00265EDB"/>
    <w:rsid w:val="00303990"/>
    <w:rsid w:val="0063738A"/>
    <w:rsid w:val="006C3ABB"/>
    <w:rsid w:val="00752C6A"/>
    <w:rsid w:val="00781C54"/>
    <w:rsid w:val="007F620D"/>
    <w:rsid w:val="008216C9"/>
    <w:rsid w:val="00924DB3"/>
    <w:rsid w:val="0092687E"/>
    <w:rsid w:val="00962B36"/>
    <w:rsid w:val="00B53FAA"/>
    <w:rsid w:val="00B76F20"/>
    <w:rsid w:val="00CE4456"/>
    <w:rsid w:val="00D50861"/>
    <w:rsid w:val="00DF00FA"/>
    <w:rsid w:val="00EA7A07"/>
    <w:rsid w:val="00FD0315"/>
    <w:rsid w:val="00FD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5EDB"/>
    <w:rPr>
      <w:rFonts w:cs="Times New Roman"/>
      <w:color w:val="0000FF"/>
      <w:u w:val="single"/>
    </w:rPr>
  </w:style>
  <w:style w:type="paragraph" w:customStyle="1" w:styleId="p3">
    <w:name w:val="p3"/>
    <w:basedOn w:val="Normal"/>
    <w:uiPriority w:val="99"/>
    <w:rsid w:val="00265E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265EDB"/>
  </w:style>
  <w:style w:type="paragraph" w:styleId="ListParagraph">
    <w:name w:val="List Paragraph"/>
    <w:basedOn w:val="Normal"/>
    <w:uiPriority w:val="99"/>
    <w:qFormat/>
    <w:rsid w:val="00265E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37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3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177</Words>
  <Characters>1013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Victoria</cp:lastModifiedBy>
  <cp:revision>9</cp:revision>
  <cp:lastPrinted>2017-03-01T07:20:00Z</cp:lastPrinted>
  <dcterms:created xsi:type="dcterms:W3CDTF">2016-11-29T10:14:00Z</dcterms:created>
  <dcterms:modified xsi:type="dcterms:W3CDTF">2017-10-12T07:19:00Z</dcterms:modified>
</cp:coreProperties>
</file>